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507" w:type="dxa"/>
        <w:tblInd w:w="0" w:type="dxa"/>
        <w:tblLayout w:type="fixed"/>
        <w:tblCellMar>
          <w:top w:w="0" w:type="dxa"/>
          <w:left w:w="0" w:type="dxa"/>
          <w:bottom w:w="0" w:type="dxa"/>
          <w:right w:w="0" w:type="dxa"/>
        </w:tblCellMar>
      </w:tblPr>
      <w:tblGrid>
        <w:gridCol w:w="972"/>
        <w:gridCol w:w="1246"/>
        <w:gridCol w:w="4584"/>
        <w:gridCol w:w="682"/>
        <w:gridCol w:w="676"/>
        <w:gridCol w:w="1347"/>
      </w:tblGrid>
      <w:tr>
        <w:tblPrEx>
          <w:tblLayout w:type="fixed"/>
          <w:tblCellMar>
            <w:top w:w="0" w:type="dxa"/>
            <w:left w:w="0" w:type="dxa"/>
            <w:bottom w:w="0" w:type="dxa"/>
            <w:right w:w="0" w:type="dxa"/>
          </w:tblCellMar>
        </w:tblPrEx>
        <w:trPr>
          <w:trHeight w:val="300" w:hRule="atLeast"/>
        </w:trPr>
        <w:tc>
          <w:tcPr>
            <w:tcW w:w="97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4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设备名称</w:t>
            </w:r>
          </w:p>
        </w:tc>
        <w:tc>
          <w:tcPr>
            <w:tcW w:w="458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参数要求</w:t>
            </w:r>
          </w:p>
        </w:tc>
        <w:tc>
          <w:tcPr>
            <w:tcW w:w="68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67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134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Layout w:type="fixed"/>
          <w:tblCellMar>
            <w:top w:w="0" w:type="dxa"/>
            <w:left w:w="0" w:type="dxa"/>
            <w:bottom w:w="0" w:type="dxa"/>
            <w:right w:w="0" w:type="dxa"/>
          </w:tblCellMar>
        </w:tblPrEx>
        <w:trPr>
          <w:trHeight w:val="300" w:hRule="atLeast"/>
        </w:trPr>
        <w:tc>
          <w:tcPr>
            <w:tcW w:w="97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w:t>
            </w:r>
          </w:p>
        </w:tc>
        <w:tc>
          <w:tcPr>
            <w:tcW w:w="124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会议话筒</w:t>
            </w:r>
          </w:p>
        </w:tc>
        <w:tc>
          <w:tcPr>
            <w:tcW w:w="45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★主体材质：采用优质铜材精工制作，高精度的磨沙工艺，外观精致、结构简洁牢固；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★表面处理：灰色细绒毛漆喷涂工艺处理；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★声学设计：精心设计的前大后小环形透风式声学腔体，使音头的频响范围得到延展，低频圆润、高频清晰通透，产品配有低环境噪声的防风罩，经过严格声学测试，频响、指向性、灵敏达到一致；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★线路设计：内在声路和线路经过精心设计制作，噪音低、失真小；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主要应用场合：适用于新闻发布、播录音及大型报告、会议等场合；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★换能方式：进口Φ10mm单咪芯电容式；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★指向性：超心形；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★抗干扰：抗手机、电磁、高频干扰；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★开关：激光雕刻Φ10mm内透光电子轻触开关（带电源指示灯绿色）；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★发言状态指示灯：红色LEDΦ14mm灯环；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频响范围：20-20KHz；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★等效噪声级：23dBA；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★灵敏度：-34dB（@1KHz）；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★最大声压级：128dB@THD≤0.5%，1KHz；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输出阻抗：100Ω；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幻象供电：12-48V（4mA）；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★连接口：Mini XLR Connectors 3P；</w:t>
            </w:r>
          </w:p>
        </w:tc>
        <w:tc>
          <w:tcPr>
            <w:tcW w:w="68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8</w:t>
            </w:r>
          </w:p>
        </w:tc>
        <w:tc>
          <w:tcPr>
            <w:tcW w:w="67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134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高清庭审摄像机</w:t>
            </w:r>
          </w:p>
        </w:tc>
        <w:tc>
          <w:tcPr>
            <w:tcW w:w="45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摄像机、镜头参数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图像传感器:1/2.8英寸高品质CMOS传感器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有效像素:207万、16：9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视频信号:1080P60/50/30/25/59.94/29.97；1080I60/50/59.94；720P60/50/30/25/59.94/29.97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镜头光学变倍:20倍光学变焦f＝4.7～94mm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视角:2.9°（窄角）～55.4°（广角）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光圈系数 :F1.6 ～ F3.5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数字变倍:X10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最低照度:0.5Lux(F1.8, AGC ON)</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数字降噪:2D﹠3D数字降噪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白平衡:手动/自动/一键白平衡/ 3000K/ 4000K/5000K/6500K</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聚焦:自动/手动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光圈:自动/手动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电子快门:自动/手动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背光补偿:开/关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宽动态:关/动态等级调整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视频调节:亮度、色度、饱和度、对比度、锐度、黑白模式、伽马曲线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信噪比:&gt;55dB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输入/输出接口以及支持协议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视频接口:DVI（HDMI）、 3G-SDI</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图像码流:双码流输出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视频压缩格式:H.265、H.264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控制信号接口:RS-232，带环通RS232输出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控制协议:VISCA/Pelco-D/Pelco-P；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波特率：115200/9600/4800/2400bps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音频输入接口:双声道3.5mm线性输入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音频压缩格式:AAC、MP3、PCM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网络接口:100M网口（10/100BASE-TX）</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5GWiFi(可选)，支持网络VISCA控制协议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网络协议:RTSP、RTMP、ONVIF、GB/T28181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电源接口:HEC3800电源插座(DC12V)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云台参数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水平转动:-170°～+170°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俯仰转动:-30°～+90°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水平控制速度:0.1 ～100°/秒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俯仰控制速度:0.1～45°/秒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预置位速度:水平：100°/秒，俯仰：45°/秒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预置位数量:用户最多可设置255个预置位（遥控器10个）</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法官</w:t>
            </w:r>
            <w:r>
              <w:rPr>
                <w:rFonts w:hint="eastAsia" w:ascii="宋体" w:hAnsi="宋体" w:cs="宋体"/>
                <w:i w:val="0"/>
                <w:color w:val="000000"/>
                <w:kern w:val="0"/>
                <w:sz w:val="18"/>
                <w:szCs w:val="18"/>
                <w:u w:val="none"/>
                <w:lang w:val="en-US" w:eastAsia="zh-CN" w:bidi="ar"/>
              </w:rPr>
              <w:t>席</w:t>
            </w:r>
          </w:p>
        </w:tc>
      </w:tr>
      <w:tr>
        <w:tblPrEx>
          <w:tblLayout w:type="fixed"/>
          <w:tblCellMar>
            <w:top w:w="0" w:type="dxa"/>
            <w:left w:w="0" w:type="dxa"/>
            <w:bottom w:w="0" w:type="dxa"/>
            <w:right w:w="0" w:type="dxa"/>
          </w:tblCellMar>
        </w:tblPrEx>
        <w:trPr>
          <w:trHeight w:val="3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3</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高清庭审摄像机</w:t>
            </w:r>
          </w:p>
        </w:tc>
        <w:tc>
          <w:tcPr>
            <w:tcW w:w="45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摄像机、镜头参数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图像传感器:1/2.8英寸高品质CMOS传感器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有效像素:207万、16：9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视频信号:1080P60/50/30/25/59.94/29.97；1080I60/50/59.94；720P60/50/30/25/59.94/29.97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镜头光学变倍: 30倍光学变焦f=4.3～129mm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视角: 2.34°(窄角) ～65.1°(广角)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光圈系数 : F1.6 ～ F4.7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数字变倍:X10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最低照度:0.5Lux(F1.8, AGC ON)</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数字降噪:2D﹠3D数字降噪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白平衡:手动/自动/一键白平衡/ 3000K/ 4000K/5000K/6500K</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聚焦:自动/手动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光圈:自动/手动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电子快门:自动/手动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背光补偿:开/关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宽动态:关/动态等级调整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视频调节:亮度、色度、饱和度、对比度、锐度、黑白模式、伽马曲线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信噪比:&gt;55dB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输入/输出接口以及支持协议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视频接口:DVI（HDMI）、 3G-SDI</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图像码流:双码流输出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视频压缩格式:H.265、H.264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控制信号接口:RS-232，带环通RS232输出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控制协议:VISCA/Pelco-D/Pelco-P；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波特率：115200/9600/4800/2400bps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音频输入接口:双声道3.5mm线性输入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音频压缩格式:AAC、MP3、PCM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网络接口:100M网口（10/100BASE-TX）</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5GWiFi(可选)，支持网络VISCA控制协议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网络协议:RTSP、RTMP、ONVIF、GB/T28181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电源接口:HEC3800电源插座(DC12V)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云台参数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水平转动:-170°～+170°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俯仰转动:-30°～+90°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水平控制速度:0.1 ～100°/秒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俯仰控制速度:0.1～45°/秒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预置位速度:水平：100°/秒，俯仰：45°/秒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预置位数量:用户最多可设置255个预置位（遥控器10个）</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被告人、辩护人、</w:t>
            </w:r>
            <w:r>
              <w:rPr>
                <w:rFonts w:hint="eastAsia" w:ascii="宋体" w:hAnsi="宋体" w:cs="宋体"/>
                <w:i w:val="0"/>
                <w:color w:val="000000"/>
                <w:kern w:val="0"/>
                <w:sz w:val="18"/>
                <w:szCs w:val="18"/>
                <w:u w:val="none"/>
                <w:lang w:val="en-US" w:eastAsia="zh-CN" w:bidi="ar"/>
              </w:rPr>
              <w:t>旁听席</w:t>
            </w:r>
          </w:p>
        </w:tc>
      </w:tr>
      <w:tr>
        <w:tblPrEx>
          <w:tblLayout w:type="fixed"/>
          <w:tblCellMar>
            <w:top w:w="0" w:type="dxa"/>
            <w:left w:w="0" w:type="dxa"/>
            <w:bottom w:w="0" w:type="dxa"/>
            <w:right w:w="0" w:type="dxa"/>
          </w:tblCellMar>
        </w:tblPrEx>
        <w:trPr>
          <w:trHeight w:val="3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4</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高清庭审主机</w:t>
            </w:r>
          </w:p>
        </w:tc>
        <w:tc>
          <w:tcPr>
            <w:tcW w:w="45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主机采用19"标准单一机箱，2.5U高度；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全数字化核心，嵌入式设计，采用模块化接口结构、每个接口模块采用板卡式设计可自由配置，支持带电插拔升级维护；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前面板具备5寸液晶电容触控屏；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6路3G-SDI数字高清摄像机接入，4路VGA/HDMI/DVI/Ypbpr证据信号接入；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4路数字高清视频信号DVI-I输出接口，并可兼容HDMI、DVI、VGA、Ypbpr信号输出；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具备内置矩阵，支持多路信号的同步切换，支持1080P60高清视频以信号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12路麦克风接入端口，提供48V幻象电源支持；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支持语音激励功能，自动将对准发言人的摄像机画面切换到画面分割模式中的主画面窗口；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每路输入具有平衡/非平衡处理、+48V幻象电源供电开关、支持激励灵敏度调节、音量调节；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4路线性音频输入接口，用于证据音频输入；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4路线性音频输出端口，1路前置监听端口；每路输出都带有音量、均衡、音调调节等功能；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内置数字音频处理器，支持反馈消除AFC、回声消除AEC、背景自动降噪ANC等功能，提供专业级音频效果；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具备硬件高清图像合成器，可提供2/4/6/8/9等多种合成画面格式，合成画面分辨率1080P；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支持两路不同分割图像输出；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支持4路1080P格式同时编码输出，2路远程1080P格式解码能力；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可扩展支持H.323协议，可与视频会议系统互联互通，满足不同类型远程开庭、远程提讯的应用；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视频输出格式：符合最高院要求的H.264编码，符合最高院要求的MPEG4文件存放格式；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音频输出格式：符合最高院要求的AAC文件存放格式；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具备4路可编程红外发射端口，2路全双工可编程RS-232端口，2路全双工RS-485端口；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具备中控功能，可连接强电开关控制器、触摸屏、控制面板等多种集控设备；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可通过网络采用浏览器以WEB页面方式对主机进行远程控制、管理、系统升级；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具备双网口，支持2路USB接口，可挂接移动存储设备；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内置1块2T硬盘，可提供主机庭审数据备份功能；</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华宇</w:t>
            </w:r>
            <w:bookmarkStart w:id="0" w:name="_GoBack"/>
            <w:bookmarkEnd w:id="0"/>
          </w:p>
        </w:tc>
      </w:tr>
      <w:tr>
        <w:tblPrEx>
          <w:tblLayout w:type="fixed"/>
          <w:tblCellMar>
            <w:top w:w="0" w:type="dxa"/>
            <w:left w:w="0" w:type="dxa"/>
            <w:bottom w:w="0" w:type="dxa"/>
            <w:right w:w="0" w:type="dxa"/>
          </w:tblCellMar>
        </w:tblPrEx>
        <w:trPr>
          <w:trHeight w:val="3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书记员庭审系统</w:t>
            </w:r>
          </w:p>
        </w:tc>
        <w:tc>
          <w:tcPr>
            <w:tcW w:w="45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包括：庭审流程：本地开庭/远程开庭、休庭、闭庭；笔录记录：笔录模板、笔录校对、排版打印、笔录投影、导出、笔录校对；笔录模式有两种：WORD普通模式、亚伟模式；证据展示：通过现场多媒体设备，展示多种证据和人物画面图像，包括：DVD、实物展台、电子证据、自带笔记本上的证据等；可以接收法官发送的短消息（需配置法官庭审系统）</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华宇</w:t>
            </w:r>
          </w:p>
        </w:tc>
      </w:tr>
      <w:tr>
        <w:tblPrEx>
          <w:tblLayout w:type="fixed"/>
          <w:tblCellMar>
            <w:top w:w="0" w:type="dxa"/>
            <w:left w:w="0" w:type="dxa"/>
            <w:bottom w:w="0" w:type="dxa"/>
            <w:right w:w="0" w:type="dxa"/>
          </w:tblCellMar>
        </w:tblPrEx>
        <w:trPr>
          <w:trHeight w:val="3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6</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音响</w:t>
            </w:r>
          </w:p>
        </w:tc>
        <w:tc>
          <w:tcPr>
            <w:tcW w:w="45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音频处理器：DSP数字音频处理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蓝牙：4.2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输入：USB输入*1；AUX输入*1；光纤输入*1；同轴输入*1；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信噪比：60db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失真度：1％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输入灵敏度：700±50mv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喇叭尺寸：2.5英寸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支持格式：MP3；WAV；APE；FLAC（USB）</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7</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音频处理器</w:t>
            </w:r>
          </w:p>
        </w:tc>
        <w:tc>
          <w:tcPr>
            <w:tcW w:w="45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★8路平衡输入（Mic/Line)，8路平衡输出(Line)</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★前面板具有LCD液晶屏，可直观显示用户操作及系统设置，也可选配4.3寸、7寸或10寸嵌入式安装外置液晶屏供音量控制使用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★32位DSP芯片处理，96kHz采样率，24bit AD/DA转换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★带有+48V幻象电源，话筒和线路输入增益切换，其中话筒的输入灵敏度可调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★输入处理部分包含：高切，低切，16段参量均衡，噪声门，增益，静音，相位，连动调节，音量编组调节等处理功能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★输出处理部分包含：均有16段独立参量均衡器，压限器，增益，静音，高通-低通滤波器，分频，相位，延时器，反馈抑制、回声消除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输入输出之间可以自由进行矩阵式分配，自由复制且每个输入输出通道名称可以更改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输入输出通道带独立的相位曲线调整功能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★摄像跟踪：支持自动摄像机跟踪及矩阵联动功能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★独特的AUX专用通道设计，可混编全部话筒通道，具有强大的反馈抑制及专业的ECHO及REV双引擎多重效果器，即可美化修饰音色，也可全面支持卡拉OK功能，可广泛应用于会议、多功能厅等各种应用场合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AUX通道具有强大的自动混音处理功能，混音阀值、幅度、启动时间、恢复时间等参数连续可调。同时具有自动摄像跟踪触发功能，触发阀值、幅度、启动时间、恢复时间等参数连续可调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★50个用户预设，整机状态和每个预设都可以单独存储和调用。ID设置功能可以级联控制256台机器，还具有密码保护功能，使设备更安全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音频输入通道：8路平衡、MIC输入(+48V DC)</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音频输出通道：8路平衡输出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频率响应：20Hz-20KHz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信噪比：＞-115dB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谐波失真：1KHz＜0.005%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分离度：＜100dB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数字处理：24bitsigma-delta转换器，96KHz采样率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电源：AC110V-220V 50Hz/60Hz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最大输入电平：+15dBu</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最大输出电平：+18dBu</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输入阻抗：平衡式连接，＞2KΩ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输出阻抗：＜500Ω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★控制接口：RS232/RS458/RJ45（TCP/IP,自适应POE控制接口）</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8</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反馈抑制器</w:t>
            </w:r>
          </w:p>
        </w:tc>
        <w:tc>
          <w:tcPr>
            <w:tcW w:w="45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自适应全频带反馈抑制，由于采用了和传统反馈抑制器完全不同自适应房间反馈预测消除算法，可以无失真地完全消除掉自激啸叫声；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内置独特的无失真动态噪音消除功能，可以无失真地过滤掉背景和系统电流噪音，从而提高增益、信噪比和改善音质；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★65K色2"彩色TFT液晶屏，分辩率220×176，中英文菜单操作，显示内容更全面直观；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★双通道设计，每通道设12个自动/手动陷波器；可将话筒有效拾音距离增强到50-80cm；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★24Bit的数字分辨解析度；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★响应时间快中慢3速可设定，陷波器Q值两档可选；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★其他功能：噪声门、压缩、高低通滤波；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★每通道相位0-180度可调，增益-80dB到0dB；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★每路设有±15Hz移频控制，移频精度1Hz；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★放大器增益：+18dB；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取样频率：32KHz；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信噪比：≥105db；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信号延迟：6ms；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频率响应：20Hz-20KHz；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失真：＜0.025%；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输入阻抗：平衡47KΩ；非平衡20KΩ；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输出阻抗：平衡120Ω；非平衡60Ω；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★PC连接方式：USB；</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调音台</w:t>
            </w:r>
          </w:p>
        </w:tc>
        <w:tc>
          <w:tcPr>
            <w:tcW w:w="45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MGP32X    模拟调音台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32通道高品质数模结合型调音台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24路话筒输入，带有 48V幻象供电，每通道带有HPF</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32个线路输入 (24个单声道和 4个立体声)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6个AUX发送 + 2个FX发送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 GROUP母线 + ST母线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Matrix 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 个单声道输出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录音棚级分布式A类 “D-PRE”话放， 内部配置复合晶体管倒相电路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具音乐韵味的 X-pressive EQ功能源于Yamaha久负盛名的VCM技术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专业单旋钮压缩器，带有LED指示灯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双重数字效果处理器:REV-X和Classic SPX</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Stereo Hybrid Channels (立体声混合型通道)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iPod/iPhone的数字式连接， 用于音频播放与DSP控制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MGP Editor可以通过iPod/iPhone详细控制和操作DSP设置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耐久、紧凑而坚固的粉末喷涂金属外壳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从已连接的 USB 设备中回放或录音到该 USB 设备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31段 GEQ，具备可选的 9 个 flex 频段或 14 个固定频段模式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三段式主压缩器可以分配到立体声母线</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桌面显示器</w:t>
            </w:r>
          </w:p>
        </w:tc>
        <w:tc>
          <w:tcPr>
            <w:tcW w:w="45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21.5寸液晶，超薄，1080P，HDMI或DVI接口，配折叠支架</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11</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电源时序器</w:t>
            </w:r>
          </w:p>
        </w:tc>
        <w:tc>
          <w:tcPr>
            <w:tcW w:w="45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能有效的统一管理控制各类用电设备，彻底解决终端器材(如功放、喇叭等)可能由于人为操作失误而造成的损害，同时又可减低用电设备对输电线路启动产生的冲击电流，确保整个用电系统的稳定安全；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控制器内设8路多功能接口大电流继电器，并带时序功能，开关机延时的时间（1秒-5分钟）可根据实际需要自由设定；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每路设有独立开关，可单独开启每路的电源，并设有一键强制开启应急开关；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可接受可接受中控系统或电脑远程控制：RS-232或RS-485控制总线，采用DB9接口(选配）；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用户可自行设定地址码，通过ID拨码或软件开关选择ID(选配）；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可以通过定时器网络触发信号自动控制或人工控制；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带电源净化功能（电源滤波）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通道：8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显示方式：液晶+LED</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电压显示：有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机械开关：电子锁开关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单通道电流：最大20A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单通道功率：4400W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总功率：10KW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延时：1-300秒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USB供电：无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体积/重量：480×230×45mm（1U）/4.0Kg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控制方式：手动/自动：RS232，RS485,I/O,继电器触发,ID:1-255（选配）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工作电压：AC110-220V±10%、50/60Hz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插头类型：万能插头</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电源控制</w:t>
            </w:r>
          </w:p>
        </w:tc>
      </w:tr>
      <w:tr>
        <w:tblPrEx>
          <w:tblLayout w:type="fixed"/>
          <w:tblCellMar>
            <w:top w:w="0" w:type="dxa"/>
            <w:left w:w="0" w:type="dxa"/>
            <w:bottom w:w="0" w:type="dxa"/>
            <w:right w:w="0" w:type="dxa"/>
          </w:tblCellMar>
        </w:tblPrEx>
        <w:trPr>
          <w:trHeight w:val="9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12</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机柜</w:t>
            </w:r>
          </w:p>
        </w:tc>
        <w:tc>
          <w:tcPr>
            <w:tcW w:w="45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600*600*2000（前后网，含8位PUD一套）</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设备安装</w:t>
            </w:r>
          </w:p>
        </w:tc>
      </w:tr>
      <w:tr>
        <w:tblPrEx>
          <w:tblLayout w:type="fixed"/>
          <w:tblCellMar>
            <w:top w:w="0" w:type="dxa"/>
            <w:left w:w="0" w:type="dxa"/>
            <w:bottom w:w="0" w:type="dxa"/>
            <w:right w:w="0" w:type="dxa"/>
          </w:tblCellMar>
        </w:tblPrEx>
        <w:trPr>
          <w:trHeight w:val="3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13</w:t>
            </w:r>
          </w:p>
        </w:tc>
        <w:tc>
          <w:tcPr>
            <w:tcW w:w="12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接入交换机</w:t>
            </w:r>
          </w:p>
        </w:tc>
        <w:tc>
          <w:tcPr>
            <w:tcW w:w="45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24个10/100/1000Base-T，4个1000Base-X SFP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交流供电， 支持RPS冗余电源，含2个千兆光纤模块</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网络传输</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D7BAF"/>
    <w:rsid w:val="03866475"/>
    <w:rsid w:val="5D781508"/>
    <w:rsid w:val="6D535020"/>
    <w:rsid w:val="6FCD7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2020-11-05T09:26:00Z</dcterms:created>
  <dc:creator>Administrator</dc:creator>
  <cp:lastModifiedBy>Administrator</cp:lastModifiedBy>
  <dcterms:modified xsi:type="dcterms:W3CDTF">2020-11-05T09:47:21Z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